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34" w:rsidRDefault="00B61934" w:rsidP="006F70A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B61934" w:rsidRDefault="00B61934" w:rsidP="006F70A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B61934" w:rsidRDefault="00B61934" w:rsidP="006F70AA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B61934" w:rsidRDefault="00B61934" w:rsidP="006F70AA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B61934" w:rsidRDefault="00B61934" w:rsidP="006F70A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B61934" w:rsidRDefault="00B61934" w:rsidP="006F70A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61934" w:rsidRDefault="00B61934" w:rsidP="006F70AA">
      <w:pPr>
        <w:spacing w:after="0" w:line="240" w:lineRule="auto"/>
        <w:rPr>
          <w:sz w:val="20"/>
        </w:rPr>
      </w:pPr>
    </w:p>
    <w:p w:rsidR="00B61934" w:rsidRDefault="00B61934" w:rsidP="006F70A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5/16.53</w:t>
      </w:r>
    </w:p>
    <w:p w:rsidR="00B61934" w:rsidRDefault="00B61934" w:rsidP="006F70A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B61934" w:rsidRDefault="00B61934" w:rsidP="006F70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B61934" w:rsidRPr="0019445B" w:rsidRDefault="00B61934" w:rsidP="006F70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19445B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B61934" w:rsidRPr="0019445B" w:rsidRDefault="00B61934" w:rsidP="006F70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19445B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B61934" w:rsidRPr="0019445B" w:rsidRDefault="00B61934" w:rsidP="006F70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19445B">
        <w:rPr>
          <w:rFonts w:ascii="Bookman Old Style" w:hAnsi="Bookman Old Style"/>
          <w:sz w:val="24"/>
          <w:szCs w:val="24"/>
          <w:lang w:val="en-US"/>
        </w:rPr>
        <w:t xml:space="preserve">str. Renaşterii, 102, cet. Ceban Tamara.  </w:t>
      </w:r>
    </w:p>
    <w:p w:rsidR="00B61934" w:rsidRPr="0019445B" w:rsidRDefault="00B61934" w:rsidP="006F70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61934" w:rsidRPr="0019445B" w:rsidRDefault="00B61934" w:rsidP="006F70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19445B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19445B">
        <w:rPr>
          <w:rFonts w:ascii="Bookman Old Style" w:hAnsi="Bookman Old Style"/>
          <w:sz w:val="24"/>
          <w:szCs w:val="24"/>
          <w:lang w:val="en-US"/>
        </w:rPr>
        <w:tab/>
      </w:r>
    </w:p>
    <w:p w:rsidR="00B61934" w:rsidRPr="0019445B" w:rsidRDefault="00B61934" w:rsidP="006F70A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19445B">
        <w:rPr>
          <w:rFonts w:ascii="Bookman Old Style" w:hAnsi="Bookman Old Style"/>
          <w:sz w:val="24"/>
          <w:szCs w:val="24"/>
          <w:lang w:val="en-US"/>
        </w:rPr>
        <w:t xml:space="preserve">1. Se vinde cet. Ceban Tamara,  suprafaţa de teren </w:t>
      </w:r>
      <w:smartTag w:uri="urn:schemas-microsoft-com:office:smarttags" w:element="metricconverter">
        <w:smartTagPr>
          <w:attr w:name="ProductID" w:val="0,0512 ha"/>
        </w:smartTagPr>
        <w:r w:rsidRPr="0019445B">
          <w:rPr>
            <w:rFonts w:ascii="Bookman Old Style" w:hAnsi="Bookman Old Style"/>
            <w:sz w:val="24"/>
            <w:szCs w:val="24"/>
            <w:lang w:val="en-US"/>
          </w:rPr>
          <w:t>0,0512 ha</w:t>
        </w:r>
      </w:smartTag>
      <w:r w:rsidRPr="0019445B">
        <w:rPr>
          <w:rFonts w:ascii="Bookman Old Style" w:hAnsi="Bookman Old Style"/>
          <w:sz w:val="24"/>
          <w:szCs w:val="24"/>
          <w:lang w:val="en-US"/>
        </w:rPr>
        <w:t xml:space="preserve"> ce constituie 46% din terenul cu suprafaţa totală de </w:t>
      </w:r>
      <w:smartTag w:uri="urn:schemas-microsoft-com:office:smarttags" w:element="metricconverter">
        <w:smartTagPr>
          <w:attr w:name="ProductID" w:val="0,1112 ha"/>
        </w:smartTagPr>
        <w:r w:rsidRPr="0019445B">
          <w:rPr>
            <w:rFonts w:ascii="Bookman Old Style" w:hAnsi="Bookman Old Style"/>
            <w:sz w:val="24"/>
            <w:szCs w:val="24"/>
            <w:lang w:val="en-US"/>
          </w:rPr>
          <w:t>0,1112 ha</w:t>
        </w:r>
      </w:smartTag>
      <w:r w:rsidRPr="0019445B">
        <w:rPr>
          <w:rFonts w:ascii="Bookman Old Style" w:hAnsi="Bookman Old Style"/>
          <w:sz w:val="24"/>
          <w:szCs w:val="24"/>
          <w:lang w:val="en-US"/>
        </w:rPr>
        <w:t xml:space="preserve"> aferent casei de locuit din str. Renaşterii, 102, nr. cadastral 7801105058. </w:t>
      </w:r>
    </w:p>
    <w:p w:rsidR="00B61934" w:rsidRPr="0019445B" w:rsidRDefault="00B61934" w:rsidP="006F70A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19445B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512 ha"/>
        </w:smartTagPr>
        <w:r w:rsidRPr="0019445B">
          <w:rPr>
            <w:rFonts w:ascii="Bookman Old Style" w:hAnsi="Bookman Old Style"/>
            <w:sz w:val="24"/>
            <w:szCs w:val="24"/>
            <w:lang w:val="en-US"/>
          </w:rPr>
          <w:t>0,0512 ha</w:t>
        </w:r>
      </w:smartTag>
      <w:r w:rsidRPr="0019445B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811 ( </w:t>
      </w:r>
      <w:r w:rsidRPr="0019445B">
        <w:rPr>
          <w:rFonts w:ascii="Bookman Old Style" w:hAnsi="Times New Roman"/>
          <w:sz w:val="24"/>
          <w:szCs w:val="24"/>
          <w:lang w:val="en-US"/>
        </w:rPr>
        <w:t xml:space="preserve">opt sute unsprezece </w:t>
      </w:r>
      <w:r w:rsidRPr="0019445B">
        <w:rPr>
          <w:rFonts w:ascii="Bookman Old Style" w:hAnsi="Bookman Old Style"/>
          <w:sz w:val="24"/>
          <w:szCs w:val="24"/>
          <w:lang w:val="en-US"/>
        </w:rPr>
        <w:t>) lei.</w:t>
      </w:r>
    </w:p>
    <w:p w:rsidR="00B61934" w:rsidRPr="0019445B" w:rsidRDefault="00B61934" w:rsidP="006F70A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19445B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B61934" w:rsidRPr="0019445B" w:rsidRDefault="00B61934" w:rsidP="006F70AA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19445B">
        <w:rPr>
          <w:szCs w:val="24"/>
          <w:lang w:val="ro-RO"/>
        </w:rPr>
        <w:t xml:space="preserve">3. </w:t>
      </w:r>
      <w:r w:rsidRPr="0019445B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19445B">
        <w:rPr>
          <w:szCs w:val="24"/>
          <w:lang w:val="fr-FR"/>
        </w:rPr>
        <w:tab/>
      </w:r>
    </w:p>
    <w:p w:rsidR="00B61934" w:rsidRDefault="00B61934" w:rsidP="006F70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19445B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61934" w:rsidRDefault="00B61934" w:rsidP="006F70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61934" w:rsidRPr="0019445B" w:rsidRDefault="00B61934" w:rsidP="006F70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B61934" w:rsidRPr="0019445B" w:rsidRDefault="00B61934" w:rsidP="006F70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61934" w:rsidRPr="0019445B" w:rsidRDefault="00B61934" w:rsidP="006F70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</w:p>
    <w:p w:rsidR="00B61934" w:rsidRDefault="00B61934" w:rsidP="006F70A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B61934" w:rsidRDefault="00B61934" w:rsidP="006F70A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61934" w:rsidRDefault="00B61934" w:rsidP="006F70A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B61934" w:rsidRDefault="00B61934" w:rsidP="006F70A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61934" w:rsidRDefault="00B61934" w:rsidP="006F70A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61934" w:rsidRDefault="00B61934" w:rsidP="006F7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61934" w:rsidRDefault="00B61934" w:rsidP="006F7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61934" w:rsidRDefault="00B61934" w:rsidP="006F7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61934" w:rsidRDefault="00B61934" w:rsidP="006F7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61934" w:rsidRDefault="00B61934" w:rsidP="006F7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61934" w:rsidRDefault="00B61934" w:rsidP="006F7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61934" w:rsidRDefault="00B61934" w:rsidP="006F7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61934" w:rsidRDefault="00B61934" w:rsidP="006F7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61934" w:rsidRDefault="00B61934" w:rsidP="006F7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B61934" w:rsidRDefault="00B61934" w:rsidP="006F70A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B61934" w:rsidRDefault="00B61934" w:rsidP="006F70A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B61934" w:rsidRDefault="00B61934" w:rsidP="006F70AA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B61934" w:rsidRDefault="00B61934" w:rsidP="006F70AA">
      <w:pPr>
        <w:spacing w:after="0" w:line="240" w:lineRule="auto"/>
        <w:rPr>
          <w:sz w:val="20"/>
          <w:lang w:val="en-US"/>
        </w:rPr>
      </w:pPr>
    </w:p>
    <w:p w:rsidR="00B61934" w:rsidRDefault="00B61934" w:rsidP="006F70AA">
      <w:pPr>
        <w:spacing w:after="0" w:line="240" w:lineRule="auto"/>
        <w:rPr>
          <w:lang w:val="en-US"/>
        </w:rPr>
      </w:pPr>
    </w:p>
    <w:p w:rsidR="00B61934" w:rsidRDefault="00B61934" w:rsidP="006F70AA">
      <w:pPr>
        <w:spacing w:after="0" w:line="240" w:lineRule="auto"/>
        <w:rPr>
          <w:lang w:val="en-US"/>
        </w:rPr>
      </w:pPr>
    </w:p>
    <w:p w:rsidR="00B61934" w:rsidRDefault="00B61934" w:rsidP="006F70AA">
      <w:pPr>
        <w:spacing w:after="0" w:line="240" w:lineRule="auto"/>
        <w:rPr>
          <w:lang w:val="en-US"/>
        </w:rPr>
      </w:pPr>
    </w:p>
    <w:p w:rsidR="00B61934" w:rsidRDefault="00B61934" w:rsidP="006F70AA">
      <w:pPr>
        <w:spacing w:after="0" w:line="240" w:lineRule="auto"/>
        <w:rPr>
          <w:sz w:val="28"/>
          <w:szCs w:val="28"/>
          <w:lang w:val="en-US"/>
        </w:rPr>
      </w:pPr>
    </w:p>
    <w:p w:rsidR="00B61934" w:rsidRDefault="00B61934" w:rsidP="006F70A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B61934" w:rsidRDefault="00B61934" w:rsidP="006F70A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B61934" w:rsidRDefault="00B61934" w:rsidP="006F70A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B61934" w:rsidRDefault="00B61934" w:rsidP="006F70AA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B61934" w:rsidRDefault="00B61934" w:rsidP="006F70AA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B61934" w:rsidRDefault="00B61934" w:rsidP="006F70A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61934" w:rsidRDefault="00B61934" w:rsidP="006F70A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61934" w:rsidRDefault="00B61934" w:rsidP="006F70A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61934" w:rsidRDefault="00B61934" w:rsidP="006F70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Renaşterii, 102, nr.cadastral 78011</w:t>
      </w:r>
      <w:r>
        <w:rPr>
          <w:rFonts w:ascii="Bookman Old Style" w:hAnsi="Bookman Old Style"/>
          <w:sz w:val="24"/>
          <w:szCs w:val="24"/>
          <w:lang w:val="ro-RO"/>
        </w:rPr>
        <w:t>05058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61934" w:rsidRDefault="00B61934" w:rsidP="006F70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51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0,0512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61934" w:rsidRDefault="00B61934" w:rsidP="006F70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B61934" w:rsidRDefault="00B61934" w:rsidP="006F70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512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B61934" w:rsidRDefault="00B61934" w:rsidP="006F70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B61934" w:rsidRDefault="00B61934" w:rsidP="006F70A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B61934" w:rsidRDefault="00B61934" w:rsidP="006F70A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B61934" w:rsidRDefault="00B61934" w:rsidP="006F7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51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0,0512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811 lei.</w:t>
      </w:r>
    </w:p>
    <w:p w:rsidR="00B61934" w:rsidRDefault="00B61934" w:rsidP="006F7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61934" w:rsidRDefault="00B61934" w:rsidP="006F7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61934" w:rsidRDefault="00B61934" w:rsidP="006F7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61934" w:rsidRDefault="00B61934" w:rsidP="006F7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Ceban Tamara.</w:t>
      </w:r>
    </w:p>
    <w:p w:rsidR="00B61934" w:rsidRDefault="00B61934" w:rsidP="006F70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61934" w:rsidRDefault="00B61934" w:rsidP="006F70A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B61934" w:rsidRDefault="00B61934" w:rsidP="006F70AA">
      <w:pPr>
        <w:spacing w:after="0" w:line="240" w:lineRule="auto"/>
        <w:rPr>
          <w:lang w:val="en-US"/>
        </w:rPr>
      </w:pPr>
    </w:p>
    <w:p w:rsidR="00B61934" w:rsidRDefault="00B61934" w:rsidP="006F70AA">
      <w:pPr>
        <w:spacing w:after="0" w:line="240" w:lineRule="auto"/>
        <w:rPr>
          <w:lang w:val="en-US"/>
        </w:rPr>
      </w:pPr>
    </w:p>
    <w:p w:rsidR="00B61934" w:rsidRDefault="00B61934" w:rsidP="006F70AA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B61934" w:rsidRDefault="00B61934" w:rsidP="006F7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B61934" w:rsidRDefault="00B61934" w:rsidP="006F70A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61934" w:rsidRDefault="00B61934" w:rsidP="006F7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61934" w:rsidRDefault="00B61934" w:rsidP="006F70AA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B61934" w:rsidSect="006F70A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0AA"/>
    <w:rsid w:val="0013085B"/>
    <w:rsid w:val="0019445B"/>
    <w:rsid w:val="00643069"/>
    <w:rsid w:val="006F70AA"/>
    <w:rsid w:val="00B61934"/>
    <w:rsid w:val="00C402A3"/>
    <w:rsid w:val="00C7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0AA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70A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70A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70AA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70AA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6F70A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F70A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74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495</Words>
  <Characters>2825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2015-12-15T08:29:00Z</cp:lastPrinted>
  <dcterms:created xsi:type="dcterms:W3CDTF">2015-09-21T20:01:00Z</dcterms:created>
  <dcterms:modified xsi:type="dcterms:W3CDTF">2015-12-15T08:29:00Z</dcterms:modified>
</cp:coreProperties>
</file>